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E4D5" w14:textId="77777777" w:rsidR="006967F2" w:rsidRDefault="006967F2"/>
    <w:p w14:paraId="55B36AB3" w14:textId="77777777" w:rsidR="00392305" w:rsidRDefault="00392305"/>
    <w:p w14:paraId="323FA0D0" w14:textId="77777777" w:rsidR="00392305" w:rsidRDefault="00392305"/>
    <w:p w14:paraId="43088BE0" w14:textId="77777777" w:rsidR="00A21D14" w:rsidRPr="00A21D14" w:rsidRDefault="00A21D14" w:rsidP="00A21D14"/>
    <w:p w14:paraId="39EAEF16" w14:textId="77777777" w:rsidR="00A21D14" w:rsidRPr="00A21D14" w:rsidRDefault="00A21D14" w:rsidP="00A21D14">
      <w:r w:rsidRPr="00A21D14">
        <w:t xml:space="preserve"> Na temelju članka 99. Zakona o odgoju i obrazovanju u osnovnoj i srednjoj školi (Narodne novine, br. 87/08, 86/09, 92/10, 105/10, 90/11, 5/12, 16/12, 86/12, 126/12, 94/13, 152/14, 07/17,68/18, 98/19, 64/20, 151/22, 155/23 i 156/23) i članka 9. stavka 2. Zakona o osobnoj asistenciji (Narodne novine, br. 71/23) </w:t>
      </w:r>
    </w:p>
    <w:p w14:paraId="04E2E940" w14:textId="77777777" w:rsidR="00A21D14" w:rsidRPr="00A21D14" w:rsidRDefault="00A21D14" w:rsidP="00A21D14">
      <w:r w:rsidRPr="00A21D14">
        <w:rPr>
          <w:b/>
          <w:bCs/>
        </w:rPr>
        <w:t xml:space="preserve">Grad Pula - Pola </w:t>
      </w:r>
      <w:r w:rsidRPr="00A21D14">
        <w:t xml:space="preserve">objavljuje </w:t>
      </w:r>
    </w:p>
    <w:p w14:paraId="101AEFF4" w14:textId="48047864" w:rsidR="00A21D14" w:rsidRPr="00A21D14" w:rsidRDefault="00A21D14" w:rsidP="00C1131E">
      <w:pPr>
        <w:jc w:val="center"/>
      </w:pPr>
      <w:r w:rsidRPr="00A21D14">
        <w:rPr>
          <w:b/>
          <w:bCs/>
        </w:rPr>
        <w:t>JAVNI POZIV</w:t>
      </w:r>
    </w:p>
    <w:p w14:paraId="747423DA" w14:textId="6E8B79EE" w:rsidR="00A21D14" w:rsidRPr="00A21D14" w:rsidRDefault="00A21D14" w:rsidP="00C1131E">
      <w:pPr>
        <w:jc w:val="center"/>
      </w:pPr>
      <w:r w:rsidRPr="00A21D14">
        <w:rPr>
          <w:b/>
          <w:bCs/>
        </w:rPr>
        <w:t>za prijavu kandidata za obavljanje poslova pomoćnika u nastavi za učenike s</w:t>
      </w:r>
    </w:p>
    <w:p w14:paraId="26905596" w14:textId="77D184FC" w:rsidR="00A21D14" w:rsidRPr="00A21D14" w:rsidRDefault="00A21D14" w:rsidP="00C1131E">
      <w:pPr>
        <w:jc w:val="center"/>
      </w:pPr>
      <w:r w:rsidRPr="00A21D14">
        <w:rPr>
          <w:b/>
          <w:bCs/>
        </w:rPr>
        <w:t>teškoćama u osnovnim školama kojima je osnivač Grad Pula-Pola</w:t>
      </w:r>
    </w:p>
    <w:p w14:paraId="0A302AD8" w14:textId="3BE7BC8C" w:rsidR="00A21D14" w:rsidRPr="00A21D14" w:rsidRDefault="00A21D14" w:rsidP="00C1131E">
      <w:pPr>
        <w:jc w:val="center"/>
      </w:pPr>
      <w:r w:rsidRPr="00A21D14">
        <w:rPr>
          <w:b/>
          <w:bCs/>
        </w:rPr>
        <w:t>u 2024./2025. školskoj godini</w:t>
      </w:r>
    </w:p>
    <w:p w14:paraId="74E861A7" w14:textId="77777777" w:rsidR="00A21D14" w:rsidRPr="00A21D14" w:rsidRDefault="00A21D14" w:rsidP="00A21D14">
      <w:r w:rsidRPr="00A21D14">
        <w:t xml:space="preserve">Radno mjesto: - </w:t>
      </w:r>
      <w:r w:rsidRPr="00A21D14">
        <w:rPr>
          <w:b/>
          <w:bCs/>
        </w:rPr>
        <w:t xml:space="preserve">POMOĆNIK/CA U NASTAVI (PUN) </w:t>
      </w:r>
    </w:p>
    <w:p w14:paraId="11F744EC" w14:textId="77777777" w:rsidR="00A21D14" w:rsidRPr="00A21D14" w:rsidRDefault="00A21D14" w:rsidP="00A21D14">
      <w:pPr>
        <w:numPr>
          <w:ilvl w:val="0"/>
          <w:numId w:val="1"/>
        </w:numPr>
      </w:pPr>
      <w:r w:rsidRPr="00A21D14">
        <w:t xml:space="preserve">Mjesto rada: </w:t>
      </w:r>
    </w:p>
    <w:p w14:paraId="561BD1F2" w14:textId="77777777" w:rsidR="00A21D14" w:rsidRPr="00A21D14" w:rsidRDefault="00A21D14" w:rsidP="00A21D14"/>
    <w:p w14:paraId="616797DE" w14:textId="77777777" w:rsidR="0031081B" w:rsidRDefault="00A21D14" w:rsidP="0031081B">
      <w:r w:rsidRPr="00A21D14">
        <w:t xml:space="preserve">Škola za odgoji obrazovanje – Pula, Rovinjska 6, 52100, Pula </w:t>
      </w:r>
      <w:r w:rsidR="0031081B">
        <w:t xml:space="preserve">1 izvršitelja sa tjednim zaduženjem od 35 sati </w:t>
      </w:r>
    </w:p>
    <w:p w14:paraId="5E4793AF" w14:textId="3026F3E6" w:rsidR="00A21D14" w:rsidRPr="00A21D14" w:rsidRDefault="00A21D14" w:rsidP="0031081B">
      <w:r w:rsidRPr="00A21D14">
        <w:t xml:space="preserve">S odabranim kandidatima bit će sklopljeni ugovori o radu na određeno vrijeme kojima će se definirati međusobna prava i obveze, najdulje do kraja školske godine 2024./2025. </w:t>
      </w:r>
    </w:p>
    <w:p w14:paraId="7AF9881F" w14:textId="77777777" w:rsidR="00A21D14" w:rsidRPr="00A21D14" w:rsidRDefault="00A21D14" w:rsidP="00A21D14">
      <w:pPr>
        <w:numPr>
          <w:ilvl w:val="0"/>
          <w:numId w:val="2"/>
        </w:numPr>
      </w:pPr>
      <w:r w:rsidRPr="00A21D14">
        <w:t xml:space="preserve">Naknada za prijevoz: isplaćuje se u cijelosti </w:t>
      </w:r>
    </w:p>
    <w:p w14:paraId="51E80E83" w14:textId="77777777" w:rsidR="00A21D14" w:rsidRPr="00A21D14" w:rsidRDefault="00A21D14" w:rsidP="00A21D14"/>
    <w:p w14:paraId="4E819E2B" w14:textId="77777777" w:rsidR="00A21D14" w:rsidRPr="00A21D14" w:rsidRDefault="00A21D14" w:rsidP="00A21D14">
      <w:r w:rsidRPr="00A21D14">
        <w:t xml:space="preserve">UVJETI: </w:t>
      </w:r>
    </w:p>
    <w:p w14:paraId="5D9DA4A5" w14:textId="77777777" w:rsidR="00A21D14" w:rsidRPr="00A21D14" w:rsidRDefault="00A21D14" w:rsidP="00A21D14">
      <w:pPr>
        <w:numPr>
          <w:ilvl w:val="0"/>
          <w:numId w:val="3"/>
        </w:numPr>
      </w:pPr>
      <w:r w:rsidRPr="00A21D14">
        <w:t xml:space="preserve">Završeno najmanje četverogodišnje srednjoškolsko obrazovanje sukladno članku 21. stavak 1. i 2. Zakona o osobnoj asistenciji (Narodne novine, br. 71/23) </w:t>
      </w:r>
    </w:p>
    <w:p w14:paraId="03C243A8" w14:textId="77777777" w:rsidR="00A21D14" w:rsidRPr="00A21D14" w:rsidRDefault="00A21D14" w:rsidP="00A21D14">
      <w:pPr>
        <w:numPr>
          <w:ilvl w:val="0"/>
          <w:numId w:val="3"/>
        </w:numPr>
      </w:pPr>
      <w:r w:rsidRPr="00A21D14">
        <w:t xml:space="preserve">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 sukladno članku 21. stavak 3. Zakona o osobnoj asistenciji (Narodne novine, br. 71/23) </w:t>
      </w:r>
    </w:p>
    <w:p w14:paraId="4EAA4538" w14:textId="77777777" w:rsidR="00A21D14" w:rsidRPr="00A21D14" w:rsidRDefault="00A21D14" w:rsidP="00A21D14">
      <w:pPr>
        <w:numPr>
          <w:ilvl w:val="0"/>
          <w:numId w:val="3"/>
        </w:numPr>
      </w:pPr>
      <w:r w:rsidRPr="00A21D14">
        <w:t xml:space="preserve">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 </w:t>
      </w:r>
    </w:p>
    <w:p w14:paraId="752E503B" w14:textId="77777777" w:rsidR="00A21D14" w:rsidRPr="00A21D14" w:rsidRDefault="00A21D14" w:rsidP="00A21D14">
      <w:pPr>
        <w:numPr>
          <w:ilvl w:val="0"/>
          <w:numId w:val="3"/>
        </w:numPr>
      </w:pPr>
      <w:r w:rsidRPr="00A21D14">
        <w:t xml:space="preserve">Kandidat ne smije biti roditelj/skrbnik niti drugi član uže obitelji učenika kojem/kojima se pruža potpora, osim kada na području osnivača odgojno-obrazovne ustanove nije moguće zaposliti pomoćnika u nastavi, a to nije u suprotnosti s interesima učenika s teškoćama, sukladno članku 21. stavak 4. Zakona o osobnoj asistenciji (Narodne novine, br. 71/23) </w:t>
      </w:r>
    </w:p>
    <w:p w14:paraId="0CC8CDF0" w14:textId="77777777" w:rsidR="00A21D14" w:rsidRPr="00A21D14" w:rsidRDefault="00A21D14" w:rsidP="00A21D14">
      <w:pPr>
        <w:numPr>
          <w:ilvl w:val="0"/>
          <w:numId w:val="3"/>
        </w:numPr>
      </w:pPr>
      <w:r w:rsidRPr="00A21D14">
        <w:t xml:space="preserve">Završeno osposobljavanje i stečena djelomična kvalifikacija </w:t>
      </w:r>
    </w:p>
    <w:p w14:paraId="0E913640" w14:textId="77777777" w:rsidR="00A21D14" w:rsidRPr="00A21D14" w:rsidRDefault="00A21D14" w:rsidP="00A21D14"/>
    <w:p w14:paraId="73DAE25B" w14:textId="77777777" w:rsidR="00A21D14" w:rsidRPr="00A21D14" w:rsidRDefault="00A21D14" w:rsidP="00A21D14">
      <w:r w:rsidRPr="00A21D14">
        <w:t xml:space="preserve">Kandidati koji nemaju završeno osposobljavanje i stečenu djelomičnu kvalifikaciju, a udovoljavaju ostalim uvjetima javnog poziva i budu odabrani za poslove pomoćnika </w:t>
      </w:r>
    </w:p>
    <w:p w14:paraId="713D7435" w14:textId="77777777" w:rsidR="006D5070" w:rsidRDefault="006D5070" w:rsidP="00A21D14"/>
    <w:p w14:paraId="5E41FF42" w14:textId="77777777" w:rsidR="006D5070" w:rsidRDefault="006D5070" w:rsidP="00A21D14"/>
    <w:p w14:paraId="4E54A650" w14:textId="77777777" w:rsidR="006D5070" w:rsidRDefault="006D5070" w:rsidP="00A21D14"/>
    <w:p w14:paraId="7D64D36C" w14:textId="77777777" w:rsidR="006D5070" w:rsidRDefault="006D5070" w:rsidP="00A21D14"/>
    <w:p w14:paraId="2F2AA43C" w14:textId="207D2E45" w:rsidR="00A21D14" w:rsidRPr="00A21D14" w:rsidRDefault="00A21D14" w:rsidP="00A21D14">
      <w:r w:rsidRPr="00A21D14">
        <w:t xml:space="preserve">u nastavi, dužni su pohađati program uvođenja u rad s učenicima s poteškoćama koji će biti organiziran od strane Upravnog odjela za društvene djelatnosti, mlade i sport Grada Pula-Pola. </w:t>
      </w:r>
    </w:p>
    <w:p w14:paraId="11EB7049" w14:textId="77777777" w:rsidR="00A21D14" w:rsidRPr="00A21D14" w:rsidRDefault="00A21D14" w:rsidP="00A21D14">
      <w:r w:rsidRPr="00A21D14">
        <w:t xml:space="preserve">Prednost prilikom odabira imat će kandidati koji su prethodne nastavne godine sudjelovali u provedbi projekta „Zajedno do znanja“ kao pomoćnici u nastavi i koji dostave dokaz (potvrdu ili certifikat) o završenom programu edukacije za poslove pomoćnika u nastavi u minimalnom trajanju od 20 sati kojom dokazuju osposobljenost za poslove pomoćnika u nastavi. </w:t>
      </w:r>
    </w:p>
    <w:p w14:paraId="103F55DF" w14:textId="77777777" w:rsidR="00A21D14" w:rsidRPr="00A21D14" w:rsidRDefault="00A21D14" w:rsidP="00A21D14">
      <w:r w:rsidRPr="00A21D14">
        <w:t xml:space="preserve">Na Javni poziv mogu se ravnopravno javiti kandidati oba spola. </w:t>
      </w:r>
    </w:p>
    <w:p w14:paraId="68CE0C13" w14:textId="77777777" w:rsidR="00A21D14" w:rsidRPr="00A21D14" w:rsidRDefault="00A21D14" w:rsidP="00A21D14">
      <w:r w:rsidRPr="00A21D14">
        <w:rPr>
          <w:b/>
          <w:bCs/>
        </w:rPr>
        <w:t xml:space="preserve">OPIS POSLOVA: </w:t>
      </w:r>
    </w:p>
    <w:p w14:paraId="43B21A5B" w14:textId="77777777" w:rsidR="00A21D14" w:rsidRPr="00A21D14" w:rsidRDefault="00A21D14" w:rsidP="00A21D14">
      <w:pPr>
        <w:numPr>
          <w:ilvl w:val="0"/>
          <w:numId w:val="4"/>
        </w:numPr>
      </w:pPr>
      <w:r w:rsidRPr="00A21D14">
        <w:t xml:space="preserve">Pomoćnik u nastavi je osoba koja pruža neposrednu potporu učeniku s teškoćama u razvoju tijekom odgojno-obrazovnog procesa. </w:t>
      </w:r>
    </w:p>
    <w:p w14:paraId="22A9ECA7" w14:textId="77777777" w:rsidR="00A21D14" w:rsidRPr="00A21D14" w:rsidRDefault="00A21D14" w:rsidP="00A21D14">
      <w:pPr>
        <w:numPr>
          <w:ilvl w:val="0"/>
          <w:numId w:val="4"/>
        </w:numPr>
      </w:pPr>
      <w:r w:rsidRPr="00A21D14">
        <w:rPr>
          <w:b/>
          <w:bCs/>
        </w:rPr>
        <w:t xml:space="preserve">Potpora tijekom odgojno-obrazovnog procesa koju pruža pomoćnik u nastavi može obuhvatiti: </w:t>
      </w:r>
    </w:p>
    <w:p w14:paraId="6BE8831B" w14:textId="77777777" w:rsidR="00A21D14" w:rsidRPr="00A21D14" w:rsidRDefault="00A21D14" w:rsidP="00A21D14">
      <w:pPr>
        <w:numPr>
          <w:ilvl w:val="0"/>
          <w:numId w:val="4"/>
        </w:numPr>
      </w:pPr>
      <w:r w:rsidRPr="00A21D14">
        <w:t xml:space="preserve">potporu u komunikaciji i socijalnoj uključenosti </w:t>
      </w:r>
    </w:p>
    <w:p w14:paraId="51FA84BD" w14:textId="77777777" w:rsidR="00A21D14" w:rsidRPr="00A21D14" w:rsidRDefault="00A21D14" w:rsidP="00A21D14">
      <w:pPr>
        <w:numPr>
          <w:ilvl w:val="0"/>
          <w:numId w:val="4"/>
        </w:numPr>
      </w:pPr>
      <w:r w:rsidRPr="00A21D14">
        <w:t xml:space="preserve">potporu u kretanju, uzimanju hrane i pića, u obavljanju higijenskih potreba </w:t>
      </w:r>
    </w:p>
    <w:p w14:paraId="12C33016" w14:textId="77777777" w:rsidR="00A21D14" w:rsidRPr="00A21D14" w:rsidRDefault="00A21D14" w:rsidP="00A21D14">
      <w:pPr>
        <w:numPr>
          <w:ilvl w:val="0"/>
          <w:numId w:val="4"/>
        </w:numPr>
      </w:pPr>
      <w:r w:rsidRPr="00A21D14">
        <w:t xml:space="preserve">u obavljanju školskih aktivnosti i zadataka te suradnju sa učiteljima i stručnim suradnicima Škole </w:t>
      </w:r>
    </w:p>
    <w:p w14:paraId="65188545" w14:textId="77777777" w:rsidR="00A21D14" w:rsidRPr="00A21D14" w:rsidRDefault="00A21D14" w:rsidP="00A21D14">
      <w:pPr>
        <w:numPr>
          <w:ilvl w:val="0"/>
          <w:numId w:val="4"/>
        </w:numPr>
      </w:pPr>
      <w:r w:rsidRPr="00A21D14">
        <w:t xml:space="preserve">potpora u suradnji s učenicima-vršnjacima učenika s teškoćama u razvoju u razredu, što podrazumijeva razmjenu informacija potrebnih za praćenje i unapređivanje rada s učenikom. </w:t>
      </w:r>
    </w:p>
    <w:p w14:paraId="78BD9AA1" w14:textId="77777777" w:rsidR="00A21D14" w:rsidRPr="00A21D14" w:rsidRDefault="00A21D14" w:rsidP="00A21D14">
      <w:pPr>
        <w:numPr>
          <w:ilvl w:val="0"/>
          <w:numId w:val="4"/>
        </w:numPr>
      </w:pPr>
      <w:r w:rsidRPr="00A21D14">
        <w:t xml:space="preserve">Poslovi pomoćnika u nastavi određeni su Pravilnikom o pomoćnicima u nastavi i stručnim komunikacijskim posrednicima. </w:t>
      </w:r>
    </w:p>
    <w:p w14:paraId="1CE20847" w14:textId="77777777" w:rsidR="00A21D14" w:rsidRPr="00A21D14" w:rsidRDefault="00A21D14" w:rsidP="00A21D14"/>
    <w:p w14:paraId="266453F3" w14:textId="77777777" w:rsidR="00A21D14" w:rsidRPr="00A21D14" w:rsidRDefault="00A21D14" w:rsidP="00A21D14">
      <w:r w:rsidRPr="00A21D14">
        <w:t xml:space="preserve">Uz prijavu (vlastoručno potpisanu) osobe su dužne priložiti sljedeću dokumentaciju: </w:t>
      </w:r>
    </w:p>
    <w:p w14:paraId="71F5680B" w14:textId="77777777" w:rsidR="00A21D14" w:rsidRPr="00A21D14" w:rsidRDefault="00A21D14" w:rsidP="00A21D14">
      <w:pPr>
        <w:numPr>
          <w:ilvl w:val="0"/>
          <w:numId w:val="5"/>
        </w:numPr>
      </w:pPr>
      <w:r w:rsidRPr="00A21D14">
        <w:t xml:space="preserve">dokaz o odgovarajućem stupnju obrazovanja-dokaz o stručnoj spremi (presliku svjedodžbe ili diplome ili presliku rješenja o nostrifikaciji ukoliko se radi o inozemnoj svjedodžbi ili diplomi) </w:t>
      </w:r>
    </w:p>
    <w:p w14:paraId="6EA554DF" w14:textId="77777777" w:rsidR="00A21D14" w:rsidRPr="00A21D14" w:rsidRDefault="00A21D14" w:rsidP="00A21D14">
      <w:pPr>
        <w:numPr>
          <w:ilvl w:val="0"/>
          <w:numId w:val="5"/>
        </w:numPr>
      </w:pPr>
      <w:r w:rsidRPr="00A21D14">
        <w:t xml:space="preserve">dokaz o državljanstvu </w:t>
      </w:r>
    </w:p>
    <w:p w14:paraId="57B5D7FC" w14:textId="77777777" w:rsidR="00A21D14" w:rsidRPr="00A21D14" w:rsidRDefault="00A21D14" w:rsidP="00A21D14">
      <w:pPr>
        <w:numPr>
          <w:ilvl w:val="0"/>
          <w:numId w:val="5"/>
        </w:numPr>
      </w:pPr>
      <w:r w:rsidRPr="00A21D14">
        <w:t xml:space="preserve">životopis </w:t>
      </w:r>
    </w:p>
    <w:p w14:paraId="762BCAD1" w14:textId="77777777" w:rsidR="00A21D14" w:rsidRPr="00A21D14" w:rsidRDefault="00A21D14" w:rsidP="00A21D14">
      <w:pPr>
        <w:numPr>
          <w:ilvl w:val="0"/>
          <w:numId w:val="5"/>
        </w:numPr>
      </w:pPr>
      <w:r w:rsidRPr="00A21D14">
        <w:t xml:space="preserve">uvjerenje da se protiv kandidata ne vodi kazneni postupak (ne starije od 30 dana od dana objave Javnog poziva) </w:t>
      </w:r>
    </w:p>
    <w:p w14:paraId="09109FD4" w14:textId="77777777" w:rsidR="00A21D14" w:rsidRPr="00A21D14" w:rsidRDefault="00A21D14" w:rsidP="00A21D14">
      <w:pPr>
        <w:numPr>
          <w:ilvl w:val="0"/>
          <w:numId w:val="5"/>
        </w:numPr>
      </w:pPr>
      <w:r w:rsidRPr="00A21D14">
        <w:t xml:space="preserve">potvrdu ili certifikat o završenom programu edukacije za poslove pomoćnika u nastavi u minimalnom trajanju od 20 sati </w:t>
      </w:r>
    </w:p>
    <w:p w14:paraId="5DD02AB5" w14:textId="77777777" w:rsidR="00A21D14" w:rsidRPr="00A21D14" w:rsidRDefault="00A21D14" w:rsidP="00A21D14">
      <w:pPr>
        <w:numPr>
          <w:ilvl w:val="0"/>
          <w:numId w:val="5"/>
        </w:numPr>
      </w:pPr>
      <w:r w:rsidRPr="00A21D14">
        <w:t xml:space="preserve">vlastoručno potpisanu izjavu da kandidat nije roditelj/skrbnik niti drugi član uže obitelji učenika kojem/kojima se pruža potpora </w:t>
      </w:r>
    </w:p>
    <w:p w14:paraId="16033F6B" w14:textId="77777777" w:rsidR="00A21D14" w:rsidRPr="00A21D14" w:rsidRDefault="00A21D14" w:rsidP="00A21D14"/>
    <w:p w14:paraId="15A4A14C" w14:textId="77777777" w:rsidR="00A21D14" w:rsidRPr="00A21D14" w:rsidRDefault="00A21D14" w:rsidP="00A21D14">
      <w:r w:rsidRPr="00A21D14">
        <w:t xml:space="preserve">Preslike traženih priloga ne moraju biti ovjerene, a polaznici su prije sklapanja pisanog ugovora dužni dostaviti na uvid originalne dokumente. </w:t>
      </w:r>
    </w:p>
    <w:p w14:paraId="67CCA7A4" w14:textId="77777777" w:rsidR="00A21D14" w:rsidRPr="00A21D14" w:rsidRDefault="00A21D14" w:rsidP="00A21D14">
      <w:r w:rsidRPr="00A21D14">
        <w:t xml:space="preserve">Osobe koje se pozivaju na pravo prednosti pri zapošljavanju na temelju članka 102. stavaka Zakona o hrvatskim braniteljima iz Domovinskog rata i članovima njihovih obitelji (Narodne novine, br. 121/17, 98/19, 84/2, 156/23.), članka 48.f Zakona o zaštiti vojnih i civilnih invalida rata (Narodne novine broj 33/92., 57/92., 77/92., 27/93., 58/93., 02/94., 76/94, 108/95, 108/96, 82/01,103/03, 148/13, 98/19.), članka 9. Zakona o profesionalnoj rehabilitaciji i </w:t>
      </w:r>
      <w:r w:rsidRPr="00A21D14">
        <w:lastRenderedPageBreak/>
        <w:t xml:space="preserve">zapošljavanju osoba s invaliditetom (Narodne novine broj 157/13, 152/14, 39/18,32/20.) ili članka 48. Zakona o civilnim stradalnicima iz </w:t>
      </w:r>
    </w:p>
    <w:p w14:paraId="31481FE9" w14:textId="77777777" w:rsidR="00A21D14" w:rsidRPr="00A21D14" w:rsidRDefault="00A21D14" w:rsidP="00A21D14">
      <w:r w:rsidRPr="00A21D14">
        <w:t xml:space="preserve">Domovinskog rata („Narodne novine broj 84/21) dužne su u prijavi na javni poziv pozvati se na to pravo i uz prijavu na javni poziv pored navedenih isprava odnosno priloga priložiti svu propisanu dokumentaciju prema posebnom zakonu, te imaju prednost u odnosu na ostale kandidate samo pod jednakim uvjetima. </w:t>
      </w:r>
    </w:p>
    <w:p w14:paraId="36FD059C" w14:textId="77777777" w:rsidR="00A21D14" w:rsidRPr="00A21D14" w:rsidRDefault="00A21D14" w:rsidP="00A21D14">
      <w:r w:rsidRPr="00A21D14">
        <w:t xml:space="preserve">Osoba koji se poziva na pravo prednosti pri zapošljavanju na temelju članka 102. Zakona o hrvatskim braniteljima iz Domovinskog rata i članovima njihovih obitelji dužan/a je uz prijavu na javni poziv pored navedenih isprava odnosno priloga priložiti i sve potrebne dokaze iz članka 103. stavka 1. Zakona o hrvatskim braniteljima iz Domovinskog rata i članovima njihovih obitelji koji su dostupni na poveznici Ministarstva hrvatskih branitelja: </w:t>
      </w:r>
    </w:p>
    <w:p w14:paraId="23CD14F4" w14:textId="77777777" w:rsidR="00A21D14" w:rsidRPr="00A21D14" w:rsidRDefault="00A21D14" w:rsidP="00A21D14">
      <w:r w:rsidRPr="00A21D14">
        <w:t xml:space="preserve">https://branitelji.gov.hr/zaposljavanje-843/843, a dodatne informacije o dokazima koji su potrebni za ostvarivanje prava prednosti pri zapošljavanju, potražiti na sljedećoj poveznici: </w:t>
      </w:r>
    </w:p>
    <w:p w14:paraId="0DA9A1F8" w14:textId="77777777" w:rsidR="00A21D14" w:rsidRPr="00A21D14" w:rsidRDefault="00A21D14" w:rsidP="00A21D14">
      <w:r w:rsidRPr="00A21D14">
        <w:t xml:space="preserve">https://branitelji.gov.hr/UserDocsImages//dokumenti/Nikola//popis%20dokaza%20za%20ostvarivanje%20prava%20prednosti%20pri%20zapo%C5%A1ljavanju-%20ZOHBDR%202021.pdf </w:t>
      </w:r>
    </w:p>
    <w:p w14:paraId="3FB76BF4" w14:textId="77777777" w:rsidR="00A21D14" w:rsidRPr="00A21D14" w:rsidRDefault="00A21D14" w:rsidP="00A21D14">
      <w:r w:rsidRPr="00A21D14">
        <w:t xml:space="preserve">Osoba koji se poziva na pravo prednosti pri zapošljavanju na temelju članka 48 f. Zakona o zaštiti vojnih i civilnih invalida rata dužna je uz prijavu na javni poziv pored navedenih isprava odnosno priloga priložiti i sve potrebne dokaze koji su dostupni na poveznici Ministarstva hrvatskih branitelja: </w:t>
      </w:r>
    </w:p>
    <w:p w14:paraId="7AB546B4" w14:textId="77777777" w:rsidR="00A21D14" w:rsidRPr="00A21D14" w:rsidRDefault="00A21D14" w:rsidP="00A21D14">
      <w:r w:rsidRPr="00A21D14">
        <w:t xml:space="preserve">https://branitelji.gov.hr/UserDocsImages/dokumenti/Nikola/popis%20dokaza%20za%20ostvarivanje%20prava%20prednosti%20pri%20zapo%C5%A1ljavanju-%20Zakon%20o%20civilnim%20stradalnicima%20iz%20DR.pdf </w:t>
      </w:r>
    </w:p>
    <w:p w14:paraId="17666A25" w14:textId="77777777" w:rsidR="00A21D14" w:rsidRPr="00A21D14" w:rsidRDefault="00A21D14" w:rsidP="00A21D14">
      <w:r w:rsidRPr="00A21D14">
        <w:t xml:space="preserve">Prijavom na Javni poziv smatra se da je kandidat dao privolu za obradu svih podataka iz priložene dokumentacije, a koja će se obrađivati isključivo u svrhu provođenja selekcijskog postupka sukladno Zakonu o provedbi Opće uredbe o zaštiti podataka (Narodne novine, br. 42/18 i Uredba (EU) 2016/679) </w:t>
      </w:r>
    </w:p>
    <w:p w14:paraId="4F02BF91" w14:textId="77777777" w:rsidR="00A21D14" w:rsidRPr="00A21D14" w:rsidRDefault="00A21D14" w:rsidP="00A21D14">
      <w:r w:rsidRPr="00A21D14">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u Javnom pozivu. </w:t>
      </w:r>
    </w:p>
    <w:p w14:paraId="377C0B5F" w14:textId="2C9298D2" w:rsidR="00A21D14" w:rsidRPr="00A21D14" w:rsidRDefault="00A21D14" w:rsidP="00A21D14">
      <w:r w:rsidRPr="00A21D14">
        <w:t xml:space="preserve">Pisane prijave s dokazima o ispunjavanju uvjeta iz Javnog poziva moraju biti </w:t>
      </w:r>
      <w:r w:rsidRPr="00A21D14">
        <w:rPr>
          <w:b/>
          <w:bCs/>
        </w:rPr>
        <w:t xml:space="preserve">zaprimljene </w:t>
      </w:r>
      <w:r w:rsidRPr="00A21D14">
        <w:t xml:space="preserve">najkasnije </w:t>
      </w:r>
      <w:r w:rsidRPr="00A21D14">
        <w:rPr>
          <w:b/>
          <w:bCs/>
        </w:rPr>
        <w:t xml:space="preserve">do </w:t>
      </w:r>
      <w:r w:rsidR="00B131B6">
        <w:rPr>
          <w:b/>
          <w:bCs/>
        </w:rPr>
        <w:t xml:space="preserve">30. travnja 2025. do </w:t>
      </w:r>
      <w:r w:rsidRPr="00A21D14">
        <w:rPr>
          <w:b/>
          <w:bCs/>
        </w:rPr>
        <w:t xml:space="preserve"> 15.00 sati bez obzira na način dostave, </w:t>
      </w:r>
      <w:r w:rsidRPr="00A21D14">
        <w:t xml:space="preserve">a dostavljaju se na adresu Škola za odgoj i obrazovanje – Pula, Rovinjska 6, 52100 Pula, s naznakom „Prijava za pomoćnike u nastavi“ ili putem maila: skoo.tajnistvo@gmail.com </w:t>
      </w:r>
    </w:p>
    <w:p w14:paraId="2CCD125B" w14:textId="1C828E3D" w:rsidR="00A21D14" w:rsidRPr="00A21D14" w:rsidRDefault="00A21D14" w:rsidP="00A21D14">
      <w:r w:rsidRPr="00A21D14">
        <w:rPr>
          <w:b/>
          <w:bCs/>
        </w:rPr>
        <w:t xml:space="preserve">Intervju sa kandidatima održat će se dana </w:t>
      </w:r>
      <w:r w:rsidR="003466A3">
        <w:rPr>
          <w:b/>
          <w:bCs/>
        </w:rPr>
        <w:t xml:space="preserve">07 </w:t>
      </w:r>
      <w:r w:rsidR="00D45038">
        <w:rPr>
          <w:b/>
          <w:bCs/>
        </w:rPr>
        <w:t>.</w:t>
      </w:r>
      <w:r w:rsidR="003466A3">
        <w:rPr>
          <w:b/>
          <w:bCs/>
        </w:rPr>
        <w:t>svibnja</w:t>
      </w:r>
      <w:r w:rsidR="00D45038">
        <w:rPr>
          <w:b/>
          <w:bCs/>
        </w:rPr>
        <w:t xml:space="preserve"> 2025.</w:t>
      </w:r>
      <w:r w:rsidRPr="00A21D14">
        <w:rPr>
          <w:b/>
          <w:bCs/>
        </w:rPr>
        <w:t xml:space="preserve">godine s početkom u </w:t>
      </w:r>
      <w:r w:rsidR="00D45038">
        <w:rPr>
          <w:b/>
          <w:bCs/>
        </w:rPr>
        <w:t>13</w:t>
      </w:r>
      <w:r w:rsidRPr="00A21D14">
        <w:rPr>
          <w:b/>
          <w:bCs/>
        </w:rPr>
        <w:t>.</w:t>
      </w:r>
      <w:r w:rsidR="00D45038">
        <w:rPr>
          <w:b/>
          <w:bCs/>
        </w:rPr>
        <w:t>0</w:t>
      </w:r>
      <w:r w:rsidRPr="00A21D14">
        <w:rPr>
          <w:b/>
          <w:bCs/>
        </w:rPr>
        <w:t xml:space="preserve">0 sati u prostorijama školske knjižnice. </w:t>
      </w:r>
    </w:p>
    <w:p w14:paraId="5245F48A" w14:textId="0EFD6B69" w:rsidR="00A21D14" w:rsidRPr="00A21D14" w:rsidRDefault="00A21D14" w:rsidP="00A21D14">
      <w:r w:rsidRPr="00A21D14">
        <w:t>KLASA: 112-02/2</w:t>
      </w:r>
      <w:r>
        <w:t>5</w:t>
      </w:r>
      <w:r w:rsidRPr="00A21D14">
        <w:t>-01/</w:t>
      </w:r>
      <w:r w:rsidR="00B131B6">
        <w:t>4</w:t>
      </w:r>
    </w:p>
    <w:p w14:paraId="60C336E9" w14:textId="2FE24F0E" w:rsidR="00A21D14" w:rsidRDefault="00A21D14" w:rsidP="00A21D14">
      <w:r w:rsidRPr="00A21D14">
        <w:t>URBROJ: 2163-7-6-1-24-</w:t>
      </w:r>
      <w:r w:rsidR="00B131B6">
        <w:t>4</w:t>
      </w:r>
      <w:r w:rsidR="004F6994">
        <w:br/>
        <w:t>Pula 22.travnja 2025.</w:t>
      </w:r>
    </w:p>
    <w:p w14:paraId="541E0F68" w14:textId="17BBE713" w:rsidR="00D45038" w:rsidRDefault="004F6994" w:rsidP="00A21D14">
      <w:pPr>
        <w:rPr>
          <w:noProof/>
        </w:rPr>
      </w:pPr>
      <w:r w:rsidRPr="004F6994">
        <w:rPr>
          <w:noProof/>
        </w:rPr>
        <w:t xml:space="preserve"> </w:t>
      </w:r>
      <w:r>
        <w:rPr>
          <w:noProof/>
        </w:rPr>
        <w:t xml:space="preserve">                                                           </w:t>
      </w:r>
      <w:r>
        <w:rPr>
          <w:noProof/>
        </w:rPr>
        <w:drawing>
          <wp:inline distT="0" distB="0" distL="0" distR="0" wp14:anchorId="1937CA8E" wp14:editId="25F67682">
            <wp:extent cx="3400425" cy="1536065"/>
            <wp:effectExtent l="0" t="0" r="9525" b="6985"/>
            <wp:docPr id="175028093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1536065"/>
                    </a:xfrm>
                    <a:prstGeom prst="rect">
                      <a:avLst/>
                    </a:prstGeom>
                    <a:noFill/>
                  </pic:spPr>
                </pic:pic>
              </a:graphicData>
            </a:graphic>
          </wp:inline>
        </w:drawing>
      </w:r>
    </w:p>
    <w:p w14:paraId="2C7042B5" w14:textId="77777777" w:rsidR="004F6994" w:rsidRDefault="004F6994" w:rsidP="00A21D14">
      <w:pPr>
        <w:rPr>
          <w:noProof/>
        </w:rPr>
      </w:pPr>
    </w:p>
    <w:p w14:paraId="15353428" w14:textId="77777777" w:rsidR="004F6994" w:rsidRPr="00A21D14" w:rsidRDefault="004F6994" w:rsidP="00A21D14"/>
    <w:p w14:paraId="2620431B" w14:textId="1E92427D" w:rsidR="00AF5EBF" w:rsidRDefault="00D45038" w:rsidP="00A21D14">
      <w:r>
        <w:t xml:space="preserve">                      </w:t>
      </w:r>
    </w:p>
    <w:sectPr w:rsidR="00AF5EBF" w:rsidSect="005003B3">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4B086" w14:textId="77777777" w:rsidR="00FE4AC7" w:rsidRDefault="00FE4AC7" w:rsidP="005A775F">
      <w:r>
        <w:separator/>
      </w:r>
    </w:p>
  </w:endnote>
  <w:endnote w:type="continuationSeparator" w:id="0">
    <w:p w14:paraId="4AAE6723" w14:textId="77777777" w:rsidR="00FE4AC7" w:rsidRDefault="00FE4AC7" w:rsidP="005A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D8A6" w14:textId="77777777" w:rsidR="005A775F" w:rsidRDefault="001C0CD5">
    <w:pPr>
      <w:pStyle w:val="Podnoje"/>
    </w:pPr>
    <w:r>
      <w:rPr>
        <w:noProof/>
      </w:rPr>
      <w:drawing>
        <wp:anchor distT="0" distB="0" distL="114300" distR="114300" simplePos="0" relativeHeight="251661312" behindDoc="1" locked="0" layoutInCell="1" allowOverlap="1" wp14:anchorId="1D2E82E2" wp14:editId="1C5FCA75">
          <wp:simplePos x="0" y="0"/>
          <wp:positionH relativeFrom="margin">
            <wp:posOffset>-898588</wp:posOffset>
          </wp:positionH>
          <wp:positionV relativeFrom="paragraph">
            <wp:posOffset>-348926</wp:posOffset>
          </wp:positionV>
          <wp:extent cx="7560000" cy="9656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OO memorandumi 2021-footer SKO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56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5D6E4" w14:textId="77777777" w:rsidR="00FE4AC7" w:rsidRDefault="00FE4AC7" w:rsidP="005A775F">
      <w:r>
        <w:separator/>
      </w:r>
    </w:p>
  </w:footnote>
  <w:footnote w:type="continuationSeparator" w:id="0">
    <w:p w14:paraId="46EF1683" w14:textId="77777777" w:rsidR="00FE4AC7" w:rsidRDefault="00FE4AC7" w:rsidP="005A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241D" w14:textId="77777777" w:rsidR="005A775F" w:rsidRDefault="004D1AED">
    <w:pPr>
      <w:pStyle w:val="Zaglavlje"/>
    </w:pPr>
    <w:r>
      <w:rPr>
        <w:noProof/>
      </w:rPr>
      <w:drawing>
        <wp:anchor distT="0" distB="0" distL="114300" distR="114300" simplePos="0" relativeHeight="251662336" behindDoc="1" locked="0" layoutInCell="1" allowOverlap="1" wp14:anchorId="0276EA58" wp14:editId="2708F1BC">
          <wp:simplePos x="0" y="0"/>
          <wp:positionH relativeFrom="margin">
            <wp:posOffset>-901700</wp:posOffset>
          </wp:positionH>
          <wp:positionV relativeFrom="paragraph">
            <wp:posOffset>-447473</wp:posOffset>
          </wp:positionV>
          <wp:extent cx="7560000" cy="133421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OO memorandumi 2021-header SKO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342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8C0C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470F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FEEB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9D6A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D915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82917335">
    <w:abstractNumId w:val="1"/>
  </w:num>
  <w:num w:numId="2" w16cid:durableId="879128217">
    <w:abstractNumId w:val="4"/>
  </w:num>
  <w:num w:numId="3" w16cid:durableId="1071150804">
    <w:abstractNumId w:val="3"/>
  </w:num>
  <w:num w:numId="4" w16cid:durableId="1870755114">
    <w:abstractNumId w:val="2"/>
  </w:num>
  <w:num w:numId="5" w16cid:durableId="41007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05"/>
    <w:rsid w:val="000F0AC3"/>
    <w:rsid w:val="00116AE2"/>
    <w:rsid w:val="001C0CD5"/>
    <w:rsid w:val="001C5785"/>
    <w:rsid w:val="001C7241"/>
    <w:rsid w:val="00296784"/>
    <w:rsid w:val="002B12B9"/>
    <w:rsid w:val="0031081B"/>
    <w:rsid w:val="003466A3"/>
    <w:rsid w:val="00392305"/>
    <w:rsid w:val="003D75A6"/>
    <w:rsid w:val="004504CF"/>
    <w:rsid w:val="004B6BB7"/>
    <w:rsid w:val="004D1AED"/>
    <w:rsid w:val="004F6994"/>
    <w:rsid w:val="005003B3"/>
    <w:rsid w:val="00591578"/>
    <w:rsid w:val="005A775F"/>
    <w:rsid w:val="006967F2"/>
    <w:rsid w:val="006D5070"/>
    <w:rsid w:val="006F214F"/>
    <w:rsid w:val="00814BFE"/>
    <w:rsid w:val="009349FD"/>
    <w:rsid w:val="00A21D14"/>
    <w:rsid w:val="00A909BA"/>
    <w:rsid w:val="00AF5EBF"/>
    <w:rsid w:val="00B131B6"/>
    <w:rsid w:val="00C1131E"/>
    <w:rsid w:val="00D45038"/>
    <w:rsid w:val="00E1140B"/>
    <w:rsid w:val="00E70ACC"/>
    <w:rsid w:val="00FE4A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73B8"/>
  <w15:chartTrackingRefBased/>
  <w15:docId w15:val="{5B115E0D-A1D7-403B-90AF-5FA30E65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A775F"/>
    <w:pPr>
      <w:tabs>
        <w:tab w:val="center" w:pos="4703"/>
        <w:tab w:val="right" w:pos="9406"/>
      </w:tabs>
    </w:pPr>
  </w:style>
  <w:style w:type="character" w:customStyle="1" w:styleId="ZaglavljeChar">
    <w:name w:val="Zaglavlje Char"/>
    <w:basedOn w:val="Zadanifontodlomka"/>
    <w:link w:val="Zaglavlje"/>
    <w:uiPriority w:val="99"/>
    <w:rsid w:val="005A775F"/>
  </w:style>
  <w:style w:type="paragraph" w:styleId="Podnoje">
    <w:name w:val="footer"/>
    <w:basedOn w:val="Normal"/>
    <w:link w:val="PodnojeChar"/>
    <w:uiPriority w:val="99"/>
    <w:unhideWhenUsed/>
    <w:rsid w:val="005A775F"/>
    <w:pPr>
      <w:tabs>
        <w:tab w:val="center" w:pos="4703"/>
        <w:tab w:val="right" w:pos="9406"/>
      </w:tabs>
    </w:pPr>
  </w:style>
  <w:style w:type="character" w:customStyle="1" w:styleId="PodnojeChar">
    <w:name w:val="Podnožje Char"/>
    <w:basedOn w:val="Zadanifontodlomka"/>
    <w:link w:val="Podnoje"/>
    <w:uiPriority w:val="99"/>
    <w:rsid w:val="005A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OneDrive%20-%20CARNET\Desktop\PRAZNI%20PAPIR%20ZA%20ZAHTJEVE\S&#780;OO%202022%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ŠOO 2022 memo.dotx</Template>
  <TotalTime>4</TotalTime>
  <Pages>4</Pages>
  <Words>1201</Words>
  <Characters>6849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Marina Benković</cp:lastModifiedBy>
  <cp:revision>3</cp:revision>
  <dcterms:created xsi:type="dcterms:W3CDTF">2025-04-23T10:28:00Z</dcterms:created>
  <dcterms:modified xsi:type="dcterms:W3CDTF">2025-04-23T10:31:00Z</dcterms:modified>
</cp:coreProperties>
</file>